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65F3" w14:textId="77777777" w:rsidR="00EF5D81" w:rsidRDefault="00EF40D2">
      <w:pPr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臺北市立實踐國民中學</w:t>
      </w:r>
      <w:r>
        <w:rPr>
          <w:rFonts w:ascii="標楷體" w:eastAsia="標楷體" w:hAnsi="標楷體"/>
          <w:b/>
          <w:sz w:val="36"/>
          <w:szCs w:val="36"/>
        </w:rPr>
        <w:t>111</w:t>
      </w:r>
      <w:r>
        <w:rPr>
          <w:rFonts w:ascii="標楷體" w:eastAsia="標楷體" w:hAnsi="標楷體"/>
          <w:b/>
          <w:sz w:val="36"/>
          <w:szCs w:val="36"/>
        </w:rPr>
        <w:t>學年度第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</w:rPr>
        <w:t>學期心靈成長課程</w:t>
      </w:r>
    </w:p>
    <w:p w14:paraId="1694ED40" w14:textId="77777777" w:rsidR="00EF5D81" w:rsidRDefault="00EF40D2">
      <w:pPr>
        <w:spacing w:line="276" w:lineRule="auto"/>
        <w:jc w:val="center"/>
      </w:pPr>
      <w:r>
        <w:rPr>
          <w:rFonts w:ascii="標楷體" w:eastAsia="標楷體" w:hAnsi="標楷體"/>
          <w:b/>
          <w:sz w:val="36"/>
          <w:szCs w:val="36"/>
        </w:rPr>
        <w:t>流動的愛家族系統排列工作坊</w:t>
      </w:r>
    </w:p>
    <w:p w14:paraId="6A5E7F26" w14:textId="77777777" w:rsidR="00EF5D81" w:rsidRDefault="00EF40D2">
      <w:pPr>
        <w:spacing w:line="276" w:lineRule="auto"/>
      </w:pPr>
      <w:r>
        <w:rPr>
          <w:rFonts w:ascii="標楷體" w:eastAsia="標楷體" w:hAnsi="標楷體"/>
          <w:sz w:val="36"/>
          <w:szCs w:val="36"/>
        </w:rPr>
        <w:t xml:space="preserve">　　　　　　　　　　</w:t>
      </w: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9776" behindDoc="0" locked="0" layoutInCell="1" allowOverlap="1" wp14:anchorId="7FBB9160" wp14:editId="59C4FEA8">
            <wp:simplePos x="0" y="0"/>
            <wp:positionH relativeFrom="column">
              <wp:posOffset>5476241</wp:posOffset>
            </wp:positionH>
            <wp:positionV relativeFrom="paragraph">
              <wp:posOffset>118743</wp:posOffset>
            </wp:positionV>
            <wp:extent cx="656594" cy="550541"/>
            <wp:effectExtent l="0" t="0" r="0" b="1909"/>
            <wp:wrapNone/>
            <wp:docPr id="2" name="圖片 9" descr="th (1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594" cy="5505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40"/>
          <w:szCs w:val="40"/>
        </w:rPr>
        <w:t>邀</w:t>
      </w:r>
      <w:r>
        <w:rPr>
          <w:rFonts w:ascii="標楷體" w:eastAsia="標楷體" w:hAnsi="標楷體"/>
          <w:b/>
          <w:sz w:val="40"/>
          <w:szCs w:val="40"/>
        </w:rPr>
        <w:t xml:space="preserve">  </w:t>
      </w:r>
      <w:r>
        <w:rPr>
          <w:rFonts w:ascii="標楷體" w:eastAsia="標楷體" w:hAnsi="標楷體"/>
          <w:b/>
          <w:sz w:val="40"/>
          <w:szCs w:val="40"/>
        </w:rPr>
        <w:t>請</w:t>
      </w:r>
      <w:r>
        <w:rPr>
          <w:rFonts w:ascii="標楷體" w:eastAsia="標楷體" w:hAnsi="標楷體"/>
          <w:b/>
          <w:sz w:val="40"/>
          <w:szCs w:val="40"/>
        </w:rPr>
        <w:t xml:space="preserve">  </w:t>
      </w:r>
      <w:r>
        <w:rPr>
          <w:rFonts w:ascii="標楷體" w:eastAsia="標楷體" w:hAnsi="標楷體"/>
          <w:b/>
          <w:sz w:val="40"/>
          <w:szCs w:val="40"/>
        </w:rPr>
        <w:t>函</w:t>
      </w:r>
      <w:r>
        <w:rPr>
          <w:rFonts w:ascii="標楷體" w:eastAsia="標楷體" w:hAnsi="標楷體"/>
          <w:b/>
        </w:rPr>
        <w:t xml:space="preserve">     </w:t>
      </w:r>
    </w:p>
    <w:p w14:paraId="4640B8E9" w14:textId="77777777" w:rsidR="00EF5D81" w:rsidRDefault="00EF40D2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                                                        </w:t>
      </w:r>
    </w:p>
    <w:p w14:paraId="3C028FE5" w14:textId="77777777" w:rsidR="00EF5D81" w:rsidRDefault="00EF40D2">
      <w:pPr>
        <w:spacing w:line="276" w:lineRule="auto"/>
        <w:ind w:left="1078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◎</w:t>
      </w:r>
      <w:r>
        <w:rPr>
          <w:rFonts w:ascii="標楷體" w:eastAsia="標楷體" w:hAnsi="標楷體"/>
        </w:rPr>
        <w:t>參加對象：對身心靈成長有興趣的家長、老師、</w:t>
      </w:r>
      <w:proofErr w:type="gramStart"/>
      <w:r>
        <w:rPr>
          <w:rFonts w:ascii="標楷體" w:eastAsia="標楷體" w:hAnsi="標楷體"/>
        </w:rPr>
        <w:t>認輔志工</w:t>
      </w:r>
      <w:proofErr w:type="gramEnd"/>
      <w:r>
        <w:rPr>
          <w:rFonts w:ascii="標楷體" w:eastAsia="標楷體" w:hAnsi="標楷體"/>
        </w:rPr>
        <w:t>及認輔教師。</w:t>
      </w:r>
    </w:p>
    <w:p w14:paraId="49572872" w14:textId="77777777" w:rsidR="00EF5D81" w:rsidRDefault="00EF40D2">
      <w:pPr>
        <w:spacing w:line="276" w:lineRule="auto"/>
        <w:ind w:left="1078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◎</w:t>
      </w:r>
      <w:r>
        <w:rPr>
          <w:rFonts w:ascii="標楷體" w:eastAsia="標楷體" w:hAnsi="標楷體"/>
        </w:rPr>
        <w:t>研習時間：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 xml:space="preserve"> 111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，計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/>
        </w:rPr>
        <w:t>小時。</w:t>
      </w:r>
    </w:p>
    <w:p w14:paraId="2FB7789A" w14:textId="77777777" w:rsidR="00EF5D81" w:rsidRDefault="00EF40D2">
      <w:pPr>
        <w:spacing w:line="276" w:lineRule="auto"/>
        <w:ind w:left="1078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◎</w:t>
      </w:r>
      <w:r>
        <w:rPr>
          <w:rFonts w:ascii="標楷體" w:eastAsia="標楷體" w:hAnsi="標楷體"/>
        </w:rPr>
        <w:t>研習地點：臺北市立實踐國民中學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學生活動中心會議室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2C9A87F5" w14:textId="77777777" w:rsidR="00EF5D81" w:rsidRDefault="00EF40D2">
      <w:pPr>
        <w:spacing w:line="276" w:lineRule="auto"/>
        <w:ind w:left="1078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◎</w:t>
      </w:r>
      <w:r>
        <w:rPr>
          <w:rFonts w:ascii="標楷體" w:eastAsia="標楷體" w:hAnsi="標楷體"/>
        </w:rPr>
        <w:t>研習時數：依參加研習活動場次總時數，核予進修研習時數。</w:t>
      </w:r>
    </w:p>
    <w:p w14:paraId="3F5E9DF1" w14:textId="77777777" w:rsidR="00EF5D81" w:rsidRDefault="00EF40D2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◎</w:t>
      </w:r>
      <w:r>
        <w:rPr>
          <w:rFonts w:ascii="標楷體" w:eastAsia="標楷體" w:hAnsi="標楷體"/>
        </w:rPr>
        <w:t>課程內容：</w:t>
      </w:r>
      <w:r>
        <w:rPr>
          <w:rFonts w:ascii="標楷體" w:eastAsia="標楷體" w:hAnsi="標楷體"/>
        </w:rPr>
        <w:t xml:space="preserve"> </w:t>
      </w:r>
    </w:p>
    <w:tbl>
      <w:tblPr>
        <w:tblW w:w="1063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2693"/>
        <w:gridCol w:w="1843"/>
        <w:gridCol w:w="709"/>
        <w:gridCol w:w="1984"/>
        <w:gridCol w:w="851"/>
      </w:tblGrid>
      <w:tr w:rsidR="00EF5D81" w14:paraId="1F9679D0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FB85" w14:textId="77777777" w:rsidR="00EF5D81" w:rsidRDefault="00EF40D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場次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F667" w14:textId="77777777" w:rsidR="00EF5D81" w:rsidRDefault="00EF40D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課程主題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CC7E" w14:textId="77777777" w:rsidR="00EF5D81" w:rsidRDefault="00EF40D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D005F" w14:textId="77777777" w:rsidR="00EF5D81" w:rsidRDefault="00EF40D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/>
                <w:b/>
              </w:rPr>
              <w:t>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2D6E" w14:textId="77777777" w:rsidR="00EF5D81" w:rsidRDefault="00EF40D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A489" w14:textId="77777777" w:rsidR="00EF5D81" w:rsidRDefault="00EF40D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講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/>
                <w:b/>
              </w:rPr>
              <w:t>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F1DC" w14:textId="77777777" w:rsidR="00EF5D81" w:rsidRDefault="00EF40D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地點</w:t>
            </w:r>
          </w:p>
        </w:tc>
      </w:tr>
      <w:tr w:rsidR="00EF5D81" w14:paraId="201C12BD" w14:textId="77777777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BE1D3" w14:textId="77777777" w:rsidR="00EF5D81" w:rsidRDefault="00EF40D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3D83" w14:textId="77777777" w:rsidR="00EF5D81" w:rsidRDefault="00EF40D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家族系統排列</w:t>
            </w:r>
          </w:p>
          <w:p w14:paraId="537B86C2" w14:textId="77777777" w:rsidR="00EF5D81" w:rsidRDefault="00EF40D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感知體驗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94D9" w14:textId="77777777" w:rsidR="00EF5D81" w:rsidRDefault="00EF40D2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認識家族系統排列。</w:t>
            </w:r>
          </w:p>
          <w:p w14:paraId="69741089" w14:textId="77777777" w:rsidR="00EF5D81" w:rsidRDefault="00EF40D2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排列感知體驗。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B5174" w14:textId="77777777" w:rsidR="00EF5D81" w:rsidRDefault="00EF40D2">
            <w:pPr>
              <w:spacing w:line="276" w:lineRule="auto"/>
              <w:ind w:left="21" w:right="-108" w:hanging="12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111.11.10(</w:t>
            </w:r>
            <w:r>
              <w:rPr>
                <w:rFonts w:ascii="標楷體" w:eastAsia="標楷體" w:hAnsi="標楷體"/>
                <w:color w:val="000000"/>
              </w:rPr>
              <w:t>四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5B60A861" w14:textId="77777777" w:rsidR="00EF5D81" w:rsidRDefault="00EF40D2">
            <w:pPr>
              <w:spacing w:line="276" w:lineRule="auto"/>
              <w:ind w:left="21" w:right="-108" w:hanging="127"/>
              <w:jc w:val="center"/>
            </w:pPr>
            <w:r>
              <w:rPr>
                <w:rFonts w:ascii="標楷體" w:eastAsia="標楷體" w:hAnsi="標楷體"/>
                <w:color w:val="000000"/>
              </w:rPr>
              <w:t>9:00~12:00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877E4" w14:textId="77777777" w:rsidR="00EF5D81" w:rsidRDefault="00EF40D2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C39D2" w14:textId="77777777" w:rsidR="00EF5D81" w:rsidRDefault="00EF40D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中華流動喜悅</w:t>
            </w:r>
          </w:p>
          <w:p w14:paraId="13931EE2" w14:textId="77777777" w:rsidR="00EF5D81" w:rsidRDefault="00EF40D2">
            <w:pPr>
              <w:spacing w:line="276" w:lineRule="auto"/>
              <w:ind w:right="-108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生命系統整合協會</w:t>
            </w:r>
          </w:p>
          <w:p w14:paraId="0E1485AB" w14:textId="77777777" w:rsidR="00EF5D81" w:rsidRDefault="00EF40D2">
            <w:pPr>
              <w:spacing w:line="276" w:lineRule="auto"/>
              <w:jc w:val="center"/>
            </w:pPr>
            <w:r>
              <w:rPr>
                <w:rFonts w:ascii="標楷體" w:eastAsia="標楷體" w:hAnsi="標楷體"/>
              </w:rPr>
              <w:t>李悅寧排列師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A220" w14:textId="77777777" w:rsidR="00EF5D81" w:rsidRDefault="00EF40D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</w:t>
            </w:r>
          </w:p>
          <w:p w14:paraId="17507786" w14:textId="77777777" w:rsidR="00EF5D81" w:rsidRDefault="00EF40D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</w:t>
            </w:r>
          </w:p>
          <w:p w14:paraId="0506179D" w14:textId="77777777" w:rsidR="00EF5D81" w:rsidRDefault="00EF40D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中心</w:t>
            </w:r>
          </w:p>
          <w:p w14:paraId="55C4A3E5" w14:textId="77777777" w:rsidR="00EF5D81" w:rsidRDefault="00EF40D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</w:t>
            </w:r>
          </w:p>
          <w:p w14:paraId="73D07B6E" w14:textId="77777777" w:rsidR="00EF5D81" w:rsidRDefault="00EF40D2">
            <w:pPr>
              <w:snapToGrid w:val="0"/>
              <w:spacing w:line="276" w:lineRule="auto"/>
              <w:ind w:left="-106"/>
              <w:jc w:val="center"/>
            </w:pPr>
            <w:r>
              <w:rPr>
                <w:rFonts w:ascii="標楷體" w:eastAsia="標楷體" w:hAnsi="標楷體"/>
              </w:rPr>
              <w:t>會議室</w:t>
            </w:r>
          </w:p>
        </w:tc>
      </w:tr>
      <w:tr w:rsidR="00EF5D81" w14:paraId="1FA711B1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7A62A" w14:textId="77777777" w:rsidR="00EF5D81" w:rsidRDefault="00EF5D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E7A5D" w14:textId="77777777" w:rsidR="00EF5D81" w:rsidRDefault="00EF40D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系統排列</w:t>
            </w:r>
          </w:p>
          <w:p w14:paraId="3F292B36" w14:textId="77777777" w:rsidR="00EF5D81" w:rsidRDefault="00EF40D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輔導實務演練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B7FF9" w14:textId="77777777" w:rsidR="00EF5D81" w:rsidRDefault="00EF40D2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從系統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排列觀談學生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關係問題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如：親子衝突、孤立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946A1" w14:textId="77777777" w:rsidR="00EF5D81" w:rsidRDefault="00EF40D2">
            <w:pPr>
              <w:spacing w:line="276" w:lineRule="auto"/>
              <w:ind w:left="21" w:right="-108" w:hanging="12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111.11.10(</w:t>
            </w:r>
            <w:r>
              <w:rPr>
                <w:rFonts w:ascii="標楷體" w:eastAsia="標楷體" w:hAnsi="標楷體"/>
                <w:color w:val="000000"/>
              </w:rPr>
              <w:t>四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10B759CB" w14:textId="77777777" w:rsidR="00EF5D81" w:rsidRDefault="00EF40D2">
            <w:pPr>
              <w:spacing w:line="276" w:lineRule="auto"/>
              <w:ind w:left="21" w:right="-108" w:hanging="127"/>
              <w:jc w:val="center"/>
            </w:pPr>
            <w:r>
              <w:rPr>
                <w:rFonts w:ascii="標楷體" w:eastAsia="標楷體" w:hAnsi="標楷體"/>
                <w:color w:val="000000"/>
              </w:rPr>
              <w:t>13:00~17:00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C8946" w14:textId="77777777" w:rsidR="00EF5D81" w:rsidRDefault="00EF40D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B3C0A" w14:textId="77777777" w:rsidR="00EF5D81" w:rsidRDefault="00EF5D81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B1DE7" w14:textId="77777777" w:rsidR="00EF5D81" w:rsidRDefault="00EF5D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F5D81" w14:paraId="1DABA401" w14:textId="7777777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86EB" w14:textId="77777777" w:rsidR="00EF5D81" w:rsidRDefault="00EF40D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DA7C" w14:textId="77777777" w:rsidR="00EF5D81" w:rsidRDefault="00EF40D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系統排列</w:t>
            </w:r>
          </w:p>
          <w:p w14:paraId="0E4C9D38" w14:textId="77777777" w:rsidR="00EF5D81" w:rsidRDefault="00EF40D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輔導實務演練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81C7A" w14:textId="77777777" w:rsidR="00EF5D81" w:rsidRDefault="00EF40D2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從系統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排列觀談學生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學習困境</w:t>
            </w:r>
            <w:r>
              <w:rPr>
                <w:rFonts w:ascii="標楷體" w:eastAsia="標楷體" w:hAnsi="標楷體"/>
                <w:color w:val="000000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</w:rPr>
              <w:t>如：拒學、網路成癮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3175" w14:textId="77777777" w:rsidR="00EF5D81" w:rsidRDefault="00EF40D2">
            <w:pPr>
              <w:spacing w:line="276" w:lineRule="auto"/>
              <w:ind w:left="21" w:right="-108" w:hanging="12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111.11.11(</w:t>
            </w:r>
            <w:r>
              <w:rPr>
                <w:rFonts w:ascii="標楷體" w:eastAsia="標楷體" w:hAnsi="標楷體"/>
                <w:color w:val="000000"/>
              </w:rPr>
              <w:t>五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）</w:t>
            </w:r>
            <w:proofErr w:type="gramEnd"/>
          </w:p>
          <w:p w14:paraId="18DB5E1A" w14:textId="77777777" w:rsidR="00EF5D81" w:rsidRDefault="00EF40D2">
            <w:pPr>
              <w:spacing w:line="276" w:lineRule="auto"/>
              <w:ind w:left="21" w:right="-108" w:hanging="127"/>
              <w:jc w:val="center"/>
            </w:pPr>
            <w:r>
              <w:rPr>
                <w:rFonts w:ascii="標楷體" w:eastAsia="標楷體" w:hAnsi="標楷體"/>
                <w:color w:val="000000"/>
              </w:rPr>
              <w:t>9:00~12:00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C404" w14:textId="77777777" w:rsidR="00EF5D81" w:rsidRDefault="00EF40D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AC9E" w14:textId="77777777" w:rsidR="00EF5D81" w:rsidRDefault="00EF5D81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D0BD" w14:textId="77777777" w:rsidR="00EF5D81" w:rsidRDefault="00EF5D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F5D81" w14:paraId="2E66E343" w14:textId="77777777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6D77" w14:textId="77777777" w:rsidR="00EF5D81" w:rsidRDefault="00EF5D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436D" w14:textId="77777777" w:rsidR="00EF5D81" w:rsidRDefault="00EF40D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系統排列</w:t>
            </w:r>
          </w:p>
          <w:p w14:paraId="7B42743A" w14:textId="77777777" w:rsidR="00EF5D81" w:rsidRDefault="00EF40D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輔導實務演練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1C7C9" w14:textId="77777777" w:rsidR="00EF5D81" w:rsidRDefault="00EF40D2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從系統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排列觀談學生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身心困境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如：暈眩、憂鬱、自傷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4775" w14:textId="77777777" w:rsidR="00EF5D81" w:rsidRDefault="00EF40D2">
            <w:pPr>
              <w:spacing w:line="276" w:lineRule="auto"/>
              <w:ind w:left="21" w:right="-108" w:hanging="12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111.11.11(</w:t>
            </w:r>
            <w:r>
              <w:rPr>
                <w:rFonts w:ascii="標楷體" w:eastAsia="標楷體" w:hAnsi="標楷體"/>
                <w:color w:val="000000"/>
              </w:rPr>
              <w:t>五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）</w:t>
            </w:r>
            <w:proofErr w:type="gramEnd"/>
          </w:p>
          <w:p w14:paraId="24641A63" w14:textId="77777777" w:rsidR="00EF5D81" w:rsidRDefault="00EF40D2">
            <w:pPr>
              <w:spacing w:line="276" w:lineRule="auto"/>
              <w:ind w:left="21" w:right="-108" w:hanging="127"/>
              <w:jc w:val="center"/>
            </w:pPr>
            <w:r>
              <w:rPr>
                <w:rFonts w:ascii="標楷體" w:eastAsia="標楷體" w:hAnsi="標楷體"/>
                <w:color w:val="000000"/>
              </w:rPr>
              <w:t>13:00~17:00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1B5D" w14:textId="77777777" w:rsidR="00EF5D81" w:rsidRDefault="00EF40D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778A1" w14:textId="77777777" w:rsidR="00EF5D81" w:rsidRDefault="00EF5D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9B06" w14:textId="77777777" w:rsidR="00EF5D81" w:rsidRDefault="00EF5D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3C295004" w14:textId="77777777" w:rsidR="00EF5D81" w:rsidRDefault="00EF40D2">
      <w:pPr>
        <w:ind w:left="1" w:hanging="841"/>
        <w:jc w:val="right"/>
      </w:pPr>
      <w:r>
        <w:rPr>
          <w:rFonts w:ascii="標楷體" w:eastAsia="標楷體" w:hAnsi="標楷體"/>
          <w:b/>
          <w:sz w:val="28"/>
          <w:szCs w:val="28"/>
        </w:rPr>
        <w:t xml:space="preserve">               </w:t>
      </w:r>
    </w:p>
    <w:p w14:paraId="17EF78A8" w14:textId="77777777" w:rsidR="00EF5D81" w:rsidRDefault="00EF40D2">
      <w:pPr>
        <w:ind w:left="-119" w:hanging="721"/>
      </w:pPr>
      <w:r>
        <w:rPr>
          <w:rFonts w:ascii="標楷體" w:eastAsia="標楷體" w:hAnsi="標楷體"/>
          <w:b/>
        </w:rPr>
        <w:t xml:space="preserve">      </w:t>
      </w:r>
      <w:r>
        <w:rPr>
          <w:rFonts w:ascii="標楷體" w:eastAsia="標楷體" w:hAnsi="標楷體"/>
          <w:u w:val="dotDotDash"/>
        </w:rPr>
        <w:t xml:space="preserve"> </w:t>
      </w:r>
      <w:r>
        <w:rPr>
          <w:rFonts w:ascii="標楷體" w:eastAsia="標楷體" w:hAnsi="標楷體"/>
          <w:b/>
        </w:rPr>
        <w:t xml:space="preserve">                  </w:t>
      </w:r>
      <w:r>
        <w:rPr>
          <w:rFonts w:ascii="標楷體" w:eastAsia="標楷體" w:hAnsi="標楷體"/>
          <w:b/>
          <w:sz w:val="32"/>
          <w:szCs w:val="32"/>
        </w:rPr>
        <w:t>111-1</w:t>
      </w:r>
      <w:r>
        <w:rPr>
          <w:rFonts w:ascii="標楷體" w:eastAsia="標楷體" w:hAnsi="標楷體"/>
          <w:b/>
          <w:sz w:val="32"/>
          <w:szCs w:val="32"/>
        </w:rPr>
        <w:t>實踐國中流動的愛系統排列工作坊</w:t>
      </w:r>
      <w:r>
        <w:rPr>
          <w:rFonts w:ascii="標楷體" w:eastAsia="標楷體" w:hAnsi="標楷體"/>
          <w:b/>
          <w:sz w:val="32"/>
          <w:szCs w:val="32"/>
        </w:rPr>
        <w:t xml:space="preserve">   </w:t>
      </w:r>
    </w:p>
    <w:p w14:paraId="58F47848" w14:textId="77777777" w:rsidR="00EF5D81" w:rsidRDefault="00EF40D2">
      <w:pPr>
        <w:spacing w:line="0" w:lineRule="atLeast"/>
        <w:jc w:val="center"/>
      </w:pPr>
      <w:r>
        <w:rPr>
          <w:rFonts w:ascii="標楷體" w:eastAsia="標楷體" w:hAnsi="標楷體"/>
          <w:b/>
          <w:sz w:val="32"/>
          <w:szCs w:val="32"/>
        </w:rPr>
        <w:t>報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名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表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</w:p>
    <w:p w14:paraId="35B7454A" w14:textId="77777777" w:rsidR="00EF5D81" w:rsidRDefault="00EF5D81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5386"/>
      </w:tblGrid>
      <w:tr w:rsidR="00EF5D81" w14:paraId="09C478BA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E745" w14:textId="77777777" w:rsidR="00EF5D81" w:rsidRDefault="00EF40D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報名者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請務必填寫完整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3587" w14:textId="77777777" w:rsidR="00EF5D81" w:rsidRDefault="00EF40D2">
            <w:pPr>
              <w:ind w:left="1079" w:hanging="1081"/>
              <w:jc w:val="center"/>
            </w:pPr>
            <w:r>
              <w:rPr>
                <w:rFonts w:ascii="標楷體" w:eastAsia="標楷體" w:hAnsi="標楷體"/>
                <w:b/>
              </w:rPr>
              <w:t>報名課程</w:t>
            </w:r>
            <w:r>
              <w:rPr>
                <w:rFonts w:ascii="標楷體" w:eastAsia="標楷體" w:hAnsi="標楷體"/>
                <w:b/>
                <w:u w:val="single"/>
              </w:rPr>
              <w:t>(</w:t>
            </w:r>
            <w:r>
              <w:rPr>
                <w:rFonts w:ascii="標楷體" w:eastAsia="標楷體" w:hAnsi="標楷體"/>
                <w:b/>
                <w:u w:val="single"/>
              </w:rPr>
              <w:t>可報名單堂，請勾選</w:t>
            </w:r>
            <w:r>
              <w:rPr>
                <w:rFonts w:ascii="標楷體" w:eastAsia="標楷體" w:hAnsi="標楷體"/>
                <w:b/>
                <w:u w:val="single"/>
              </w:rPr>
              <w:t>)</w:t>
            </w:r>
          </w:p>
        </w:tc>
      </w:tr>
      <w:tr w:rsidR="00EF5D81" w14:paraId="2857310A" w14:textId="77777777">
        <w:tblPrEx>
          <w:tblCellMar>
            <w:top w:w="0" w:type="dxa"/>
            <w:bottom w:w="0" w:type="dxa"/>
          </w:tblCellMar>
        </w:tblPrEx>
        <w:trPr>
          <w:trHeight w:val="2544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834A3" w14:textId="77777777" w:rsidR="00EF5D81" w:rsidRDefault="00EF5D81">
            <w:pPr>
              <w:spacing w:line="276" w:lineRule="auto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3FE82C7A" w14:textId="77777777" w:rsidR="00EF5D81" w:rsidRDefault="00EF40D2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家長姓名</w:t>
            </w:r>
            <w:r>
              <w:rPr>
                <w:rFonts w:ascii="標楷體" w:eastAsia="標楷體" w:hAnsi="標楷體"/>
              </w:rPr>
              <w:t xml:space="preserve">:             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</w:p>
          <w:p w14:paraId="48FF274D" w14:textId="77777777" w:rsidR="00EF5D81" w:rsidRDefault="00EF40D2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聯絡電話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務必填寫</w:t>
            </w:r>
            <w:r>
              <w:rPr>
                <w:rFonts w:ascii="標楷體" w:eastAsia="標楷體" w:hAnsi="標楷體"/>
              </w:rPr>
              <w:t>)</w:t>
            </w:r>
          </w:p>
          <w:p w14:paraId="7F938CC9" w14:textId="77777777" w:rsidR="00EF5D81" w:rsidRDefault="00EF40D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身分：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請勾選</w:t>
            </w:r>
            <w:r>
              <w:rPr>
                <w:rFonts w:ascii="標楷體" w:eastAsia="標楷體" w:hAnsi="標楷體"/>
              </w:rPr>
              <w:t>)</w:t>
            </w:r>
          </w:p>
          <w:p w14:paraId="5A8CF6BA" w14:textId="77777777" w:rsidR="00EF5D81" w:rsidRDefault="00EF40D2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學校家長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學校：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/>
              </w:rPr>
              <w:t>)</w:t>
            </w:r>
          </w:p>
          <w:p w14:paraId="6CE21336" w14:textId="77777777" w:rsidR="00EF5D81" w:rsidRDefault="00EF40D2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認輔志工</w:t>
            </w:r>
            <w:proofErr w:type="gramEnd"/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學校：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/>
              </w:rPr>
              <w:t>)</w:t>
            </w:r>
          </w:p>
          <w:p w14:paraId="3807F00F" w14:textId="77777777" w:rsidR="00EF5D81" w:rsidRDefault="00EF40D2">
            <w:pPr>
              <w:spacing w:line="276" w:lineRule="auto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它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/>
              </w:rPr>
              <w:t xml:space="preserve">)                   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4997" w14:textId="77777777" w:rsidR="00EF5D81" w:rsidRDefault="00EF5D81">
            <w:pPr>
              <w:spacing w:line="276" w:lineRule="auto"/>
              <w:rPr>
                <w:rFonts w:ascii="標楷體" w:eastAsia="標楷體" w:hAnsi="標楷體"/>
                <w:sz w:val="16"/>
                <w:szCs w:val="16"/>
              </w:rPr>
            </w:pPr>
          </w:p>
          <w:p w14:paraId="17C0ED0A" w14:textId="77777777" w:rsidR="00EF5D81" w:rsidRDefault="00EF40D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場次</w:t>
            </w:r>
            <w:r>
              <w:rPr>
                <w:rFonts w:ascii="標楷體" w:eastAsia="標楷體" w:hAnsi="標楷體"/>
              </w:rPr>
              <w:t>1 (11/10(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家族系統排列感知體驗、</w:t>
            </w:r>
          </w:p>
          <w:p w14:paraId="5F526189" w14:textId="77777777" w:rsidR="00EF5D81" w:rsidRDefault="00EF40D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>家族系統排列實務演練</w:t>
            </w:r>
            <w:r>
              <w:rPr>
                <w:rFonts w:ascii="標楷體" w:eastAsia="標楷體" w:hAnsi="標楷體"/>
              </w:rPr>
              <w:t>1)</w:t>
            </w:r>
          </w:p>
          <w:p w14:paraId="7674BADB" w14:textId="77777777" w:rsidR="00EF5D81" w:rsidRDefault="00EF5D81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77314796" w14:textId="77777777" w:rsidR="00EF5D81" w:rsidRDefault="00EF40D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場次</w:t>
            </w:r>
            <w:r>
              <w:rPr>
                <w:rFonts w:ascii="標楷體" w:eastAsia="標楷體" w:hAnsi="標楷體"/>
              </w:rPr>
              <w:t>2 (11/11(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家族系統排列實務演練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、</w:t>
            </w:r>
          </w:p>
          <w:p w14:paraId="38943237" w14:textId="77777777" w:rsidR="00EF5D81" w:rsidRDefault="00EF40D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>家族系統排列實務演練</w:t>
            </w:r>
            <w:r>
              <w:rPr>
                <w:rFonts w:ascii="標楷體" w:eastAsia="標楷體" w:hAnsi="標楷體"/>
              </w:rPr>
              <w:t>3)</w:t>
            </w:r>
          </w:p>
        </w:tc>
      </w:tr>
    </w:tbl>
    <w:p w14:paraId="340103EE" w14:textId="77777777" w:rsidR="00EF5D81" w:rsidRDefault="00EF40D2">
      <w:r>
        <w:rPr>
          <w:rFonts w:ascii="標楷體" w:eastAsia="標楷體" w:hAnsi="標楷體" w:cs="Wingdings 2"/>
          <w:b/>
          <w:color w:val="000000"/>
        </w:rPr>
        <w:t>★</w:t>
      </w:r>
      <w:r>
        <w:rPr>
          <w:rFonts w:ascii="標楷體" w:eastAsia="標楷體" w:hAnsi="標楷體"/>
          <w:b/>
          <w:color w:val="000000"/>
        </w:rPr>
        <w:t>報名方式及注意事項：</w:t>
      </w:r>
    </w:p>
    <w:p w14:paraId="26009D40" w14:textId="77777777" w:rsidR="00EF5D81" w:rsidRDefault="00EF40D2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(1)</w:t>
      </w:r>
      <w:r>
        <w:rPr>
          <w:rFonts w:ascii="標楷體" w:eastAsia="標楷體" w:hAnsi="標楷體"/>
          <w:b/>
          <w:color w:val="000000"/>
        </w:rPr>
        <w:t>臺北市教師：請於</w:t>
      </w:r>
      <w:r>
        <w:rPr>
          <w:rFonts w:ascii="標楷體" w:eastAsia="標楷體" w:hAnsi="標楷體"/>
          <w:b/>
          <w:color w:val="000000"/>
        </w:rPr>
        <w:t>11/3(</w:t>
      </w:r>
      <w:r>
        <w:rPr>
          <w:rFonts w:ascii="標楷體" w:eastAsia="標楷體" w:hAnsi="標楷體"/>
          <w:b/>
          <w:color w:val="000000"/>
        </w:rPr>
        <w:t>四</w:t>
      </w:r>
      <w:r>
        <w:rPr>
          <w:rFonts w:ascii="標楷體" w:eastAsia="標楷體" w:hAnsi="標楷體"/>
          <w:b/>
          <w:color w:val="000000"/>
        </w:rPr>
        <w:t>)</w:t>
      </w:r>
      <w:r>
        <w:rPr>
          <w:rFonts w:ascii="標楷體" w:eastAsia="標楷體" w:hAnsi="標楷體"/>
          <w:b/>
          <w:color w:val="000000"/>
        </w:rPr>
        <w:t>前上「臺北市教師在職研習網」報名。</w:t>
      </w:r>
    </w:p>
    <w:p w14:paraId="009D6749" w14:textId="77777777" w:rsidR="00EF5D81" w:rsidRDefault="00EF40D2">
      <w:r>
        <w:rPr>
          <w:rFonts w:ascii="標楷體" w:eastAsia="標楷體" w:hAnsi="標楷體"/>
          <w:b/>
          <w:color w:val="000000"/>
        </w:rPr>
        <w:t>(2)</w:t>
      </w:r>
      <w:r>
        <w:rPr>
          <w:rFonts w:ascii="標楷體" w:eastAsia="標楷體" w:hAnsi="標楷體"/>
          <w:b/>
          <w:color w:val="000000"/>
        </w:rPr>
        <w:t>家長</w:t>
      </w:r>
      <w:r>
        <w:rPr>
          <w:rFonts w:ascii="標楷體" w:eastAsia="標楷體" w:hAnsi="標楷體"/>
          <w:b/>
          <w:color w:val="000000"/>
        </w:rPr>
        <w:t>及</w:t>
      </w:r>
      <w:proofErr w:type="gramStart"/>
      <w:r>
        <w:rPr>
          <w:rFonts w:ascii="標楷體" w:eastAsia="標楷體" w:hAnsi="標楷體"/>
          <w:b/>
          <w:color w:val="000000"/>
        </w:rPr>
        <w:t>認輔志工</w:t>
      </w:r>
      <w:proofErr w:type="gramEnd"/>
      <w:r>
        <w:rPr>
          <w:rFonts w:ascii="標楷體" w:eastAsia="標楷體" w:hAnsi="標楷體"/>
          <w:b/>
          <w:color w:val="000000"/>
        </w:rPr>
        <w:t>：請於</w:t>
      </w:r>
      <w:r>
        <w:rPr>
          <w:rFonts w:ascii="標楷體" w:eastAsia="標楷體" w:hAnsi="標楷體"/>
          <w:b/>
        </w:rPr>
        <w:t>11/3(</w:t>
      </w:r>
      <w:r>
        <w:rPr>
          <w:rFonts w:ascii="標楷體" w:eastAsia="標楷體" w:hAnsi="標楷體"/>
          <w:b/>
        </w:rPr>
        <w:t>四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  <w:b/>
        </w:rPr>
        <w:t>前</w:t>
      </w:r>
      <w:proofErr w:type="gramStart"/>
      <w:r>
        <w:rPr>
          <w:rFonts w:ascii="標楷體" w:eastAsia="標楷體" w:hAnsi="標楷體"/>
          <w:b/>
        </w:rPr>
        <w:t>填妥本表</w:t>
      </w:r>
      <w:proofErr w:type="gramEnd"/>
      <w:r>
        <w:rPr>
          <w:rFonts w:ascii="標楷體" w:eastAsia="標楷體" w:hAnsi="標楷體"/>
          <w:b/>
        </w:rPr>
        <w:t>，</w:t>
      </w:r>
      <w:r>
        <w:rPr>
          <w:rFonts w:ascii="標楷體" w:eastAsia="標楷體" w:hAnsi="標楷體"/>
          <w:b/>
        </w:rPr>
        <w:t>e-mail</w:t>
      </w:r>
      <w:r>
        <w:rPr>
          <w:rFonts w:ascii="標楷體" w:eastAsia="標楷體" w:hAnsi="標楷體"/>
          <w:b/>
        </w:rPr>
        <w:t>至</w:t>
      </w:r>
      <w:hyperlink r:id="rId7" w:history="1">
        <w:r>
          <w:rPr>
            <w:rStyle w:val="a8"/>
            <w:rFonts w:ascii="標楷體" w:eastAsia="標楷體" w:hAnsi="標楷體"/>
            <w:b/>
          </w:rPr>
          <w:t>chairong093@gmail.com</w:t>
        </w:r>
      </w:hyperlink>
      <w:r>
        <w:rPr>
          <w:rFonts w:ascii="標楷體" w:eastAsia="標楷體" w:hAnsi="標楷體"/>
          <w:b/>
        </w:rPr>
        <w:t xml:space="preserve"> (</w:t>
      </w:r>
      <w:r>
        <w:rPr>
          <w:rFonts w:ascii="標楷體" w:eastAsia="標楷體" w:hAnsi="標楷體"/>
          <w:b/>
        </w:rPr>
        <w:t>蔡嘉容組長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  <w:b/>
        </w:rPr>
        <w:t>。</w:t>
      </w:r>
    </w:p>
    <w:p w14:paraId="3190167D" w14:textId="77777777" w:rsidR="00EF5D81" w:rsidRDefault="00EF40D2">
      <w:r>
        <w:rPr>
          <w:rFonts w:ascii="標楷體" w:eastAsia="標楷體" w:hAnsi="標楷體"/>
          <w:b/>
        </w:rPr>
        <w:t>(3)</w:t>
      </w:r>
      <w:r>
        <w:rPr>
          <w:rFonts w:ascii="標楷體" w:eastAsia="標楷體" w:hAnsi="標楷體"/>
          <w:b/>
        </w:rPr>
        <w:t>出席當天，請您攜帶水杯，並提供</w:t>
      </w:r>
      <w:r>
        <w:rPr>
          <w:rFonts w:ascii="標楷體" w:eastAsia="標楷體" w:hAnsi="標楷體"/>
          <w:b/>
        </w:rPr>
        <w:t>3</w:t>
      </w:r>
      <w:r>
        <w:rPr>
          <w:rFonts w:ascii="標楷體" w:eastAsia="標楷體" w:hAnsi="標楷體"/>
          <w:b/>
        </w:rPr>
        <w:t>劑疫苗證明</w:t>
      </w:r>
      <w:r>
        <w:rPr>
          <w:rFonts w:ascii="標楷體" w:eastAsia="標楷體" w:hAnsi="標楷體"/>
          <w:b/>
        </w:rPr>
        <w:t>(</w:t>
      </w:r>
      <w:proofErr w:type="gramStart"/>
      <w:r>
        <w:rPr>
          <w:rFonts w:ascii="標楷體" w:eastAsia="標楷體" w:hAnsi="標楷體"/>
          <w:b/>
        </w:rPr>
        <w:t>黃卡或</w:t>
      </w:r>
      <w:proofErr w:type="gramEnd"/>
      <w:r>
        <w:rPr>
          <w:rFonts w:ascii="標楷體" w:eastAsia="標楷體" w:hAnsi="標楷體"/>
          <w:b/>
        </w:rPr>
        <w:t>健保卡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  <w:b/>
        </w:rPr>
        <w:t>，或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日內陰性證明。</w:t>
      </w:r>
    </w:p>
    <w:sectPr w:rsidR="00EF5D81" w:rsidSect="0039189B">
      <w:footerReference w:type="default" r:id="rId8"/>
      <w:pgSz w:w="11906" w:h="16838"/>
      <w:pgMar w:top="709" w:right="566" w:bottom="426" w:left="709" w:header="720" w:footer="113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CFB" w14:textId="77777777" w:rsidR="00EF40D2" w:rsidRDefault="00EF40D2">
      <w:r>
        <w:separator/>
      </w:r>
    </w:p>
  </w:endnote>
  <w:endnote w:type="continuationSeparator" w:id="0">
    <w:p w14:paraId="04E3D4FE" w14:textId="77777777" w:rsidR="00EF40D2" w:rsidRDefault="00EF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127B" w14:textId="77777777" w:rsidR="004129E5" w:rsidRDefault="00EF40D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646B77" wp14:editId="637BAEF6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114930" cy="146047"/>
              <wp:effectExtent l="0" t="0" r="18420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0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AF40197" w14:textId="77777777" w:rsidR="004129E5" w:rsidRDefault="00EF40D2">
                          <w:pPr>
                            <w:pStyle w:val="a5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46B77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9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" filled="f" stroked="f">
              <v:textbox style="mso-fit-shape-to-text:t" inset="0,0,0,0">
                <w:txbxContent>
                  <w:p w14:paraId="1AF40197" w14:textId="77777777" w:rsidR="004129E5" w:rsidRDefault="00EF40D2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B4E0" w14:textId="77777777" w:rsidR="00EF40D2" w:rsidRDefault="00EF40D2">
      <w:r>
        <w:rPr>
          <w:color w:val="000000"/>
        </w:rPr>
        <w:separator/>
      </w:r>
    </w:p>
  </w:footnote>
  <w:footnote w:type="continuationSeparator" w:id="0">
    <w:p w14:paraId="47312BB9" w14:textId="77777777" w:rsidR="00EF40D2" w:rsidRDefault="00EF4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drawingGridHorizontalSpacing w:val="120"/>
  <w:drawingGridVerticalSpacing w:val="36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5D81"/>
    <w:rsid w:val="0039189B"/>
    <w:rsid w:val="00EF40D2"/>
    <w:rsid w:val="00E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E1E56"/>
  <w15:docId w15:val="{7B7FDFCB-12C0-4B1F-9D18-7EBC4A47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character" w:customStyle="1" w:styleId="a7">
    <w:name w:val="頁首 字元"/>
    <w:rPr>
      <w:kern w:val="3"/>
    </w:rPr>
  </w:style>
  <w:style w:type="character" w:styleId="a8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hairong09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臺北市國民中學九十三年度「認輔人員儲備」研習實施計畫</dc:title>
  <dc:creator>gina</dc:creator>
  <cp:lastModifiedBy>user</cp:lastModifiedBy>
  <cp:revision>2</cp:revision>
  <cp:lastPrinted>2017-08-15T07:57:00Z</cp:lastPrinted>
  <dcterms:created xsi:type="dcterms:W3CDTF">2022-10-27T10:37:00Z</dcterms:created>
  <dcterms:modified xsi:type="dcterms:W3CDTF">2022-10-27T10:37:00Z</dcterms:modified>
</cp:coreProperties>
</file>